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BF74F" w14:textId="0E86DE43" w:rsidR="00492480" w:rsidRPr="00111D1B" w:rsidRDefault="00EB7D1D" w:rsidP="00F71A4A">
      <w:pPr>
        <w:ind w:left="1137" w:hangingChars="472" w:hanging="1137"/>
        <w:jc w:val="center"/>
        <w:rPr>
          <w:szCs w:val="21"/>
        </w:rPr>
      </w:pPr>
      <w:r w:rsidRPr="00111D1B">
        <w:rPr>
          <w:rFonts w:ascii="ＭＳ ゴシック" w:hAnsi="ＭＳ ゴシック" w:cs="ＭＳ Ｐゴシック" w:hint="eastAsia"/>
          <w:b/>
          <w:kern w:val="0"/>
          <w:sz w:val="24"/>
          <w:szCs w:val="21"/>
        </w:rPr>
        <w:t>「辻井重男セキュリティ論文賞」応募／推薦用紙</w:t>
      </w:r>
    </w:p>
    <w:p w14:paraId="4E6726D3" w14:textId="77777777" w:rsidR="00AA581A" w:rsidRPr="00111D1B" w:rsidRDefault="00AA581A" w:rsidP="00AA581A">
      <w:pPr>
        <w:jc w:val="right"/>
        <w:rPr>
          <w:szCs w:val="21"/>
        </w:rPr>
      </w:pPr>
      <w:r w:rsidRPr="00111D1B">
        <w:rPr>
          <w:rFonts w:hint="eastAsia"/>
          <w:szCs w:val="21"/>
        </w:rPr>
        <w:t xml:space="preserve">応募日　</w:t>
      </w:r>
      <w:r w:rsidRPr="00111D1B">
        <w:rPr>
          <w:rFonts w:hint="eastAsia"/>
          <w:szCs w:val="21"/>
          <w:u w:val="single"/>
        </w:rPr>
        <w:t xml:space="preserve">　　</w:t>
      </w:r>
      <w:r w:rsidRPr="00111D1B">
        <w:rPr>
          <w:rFonts w:hint="eastAsia"/>
          <w:szCs w:val="21"/>
        </w:rPr>
        <w:t xml:space="preserve">年　</w:t>
      </w:r>
      <w:r w:rsidRPr="00111D1B">
        <w:rPr>
          <w:rFonts w:hint="eastAsia"/>
          <w:szCs w:val="21"/>
          <w:u w:val="single"/>
        </w:rPr>
        <w:t xml:space="preserve">　</w:t>
      </w:r>
      <w:r w:rsidRPr="00111D1B">
        <w:rPr>
          <w:rFonts w:hint="eastAsia"/>
          <w:szCs w:val="21"/>
        </w:rPr>
        <w:t xml:space="preserve">月　</w:t>
      </w:r>
      <w:r w:rsidRPr="00111D1B">
        <w:rPr>
          <w:rFonts w:hint="eastAsia"/>
          <w:szCs w:val="21"/>
          <w:u w:val="single"/>
        </w:rPr>
        <w:t xml:space="preserve">　</w:t>
      </w:r>
      <w:r w:rsidRPr="00111D1B">
        <w:rPr>
          <w:rFonts w:hint="eastAsia"/>
          <w:szCs w:val="21"/>
        </w:rPr>
        <w:t>日</w:t>
      </w:r>
    </w:p>
    <w:p w14:paraId="66493901" w14:textId="77777777" w:rsidR="00AA581A" w:rsidRPr="00111D1B" w:rsidRDefault="00AA581A" w:rsidP="00492480">
      <w:pPr>
        <w:jc w:val="left"/>
        <w:rPr>
          <w:szCs w:val="21"/>
        </w:rPr>
      </w:pPr>
      <w:r w:rsidRPr="00111D1B">
        <w:rPr>
          <w:rFonts w:hint="eastAsia"/>
          <w:szCs w:val="21"/>
        </w:rPr>
        <w:t>応募論文に本票を添付して応募します。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401"/>
        <w:gridCol w:w="1581"/>
        <w:gridCol w:w="5806"/>
      </w:tblGrid>
      <w:tr w:rsidR="00111D1B" w:rsidRPr="00111D1B" w14:paraId="5EB3B47E" w14:textId="77777777" w:rsidTr="00864908">
        <w:trPr>
          <w:trHeight w:val="675"/>
        </w:trPr>
        <w:tc>
          <w:tcPr>
            <w:tcW w:w="426" w:type="dxa"/>
            <w:vMerge w:val="restart"/>
          </w:tcPr>
          <w:p w14:paraId="221CB8BA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１</w:t>
            </w:r>
          </w:p>
        </w:tc>
        <w:tc>
          <w:tcPr>
            <w:tcW w:w="1401" w:type="dxa"/>
            <w:vMerge w:val="restart"/>
          </w:tcPr>
          <w:p w14:paraId="42E7777C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応募論文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6D1A8ADF" w14:textId="77777777" w:rsidR="00C77E3D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タイトル</w:t>
            </w:r>
          </w:p>
          <w:p w14:paraId="44DFA790" w14:textId="5BCD4424" w:rsidR="00E00EC8" w:rsidRPr="00111D1B" w:rsidRDefault="00E00EC8" w:rsidP="001667EA">
            <w:pPr>
              <w:jc w:val="left"/>
              <w:rPr>
                <w:szCs w:val="21"/>
              </w:rPr>
            </w:pP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01D9EE09" w14:textId="77777777" w:rsidR="00E00EC8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「　　　　　　　　　　　　　　　　　　</w:t>
            </w:r>
            <w:r w:rsidR="00E62F06" w:rsidRPr="00111D1B">
              <w:rPr>
                <w:rFonts w:hint="eastAsia"/>
                <w:szCs w:val="21"/>
              </w:rPr>
              <w:t xml:space="preserve">　</w:t>
            </w:r>
            <w:r w:rsidR="00166035">
              <w:rPr>
                <w:rFonts w:hint="eastAsia"/>
                <w:szCs w:val="21"/>
              </w:rPr>
              <w:t xml:space="preserve">　　　　</w:t>
            </w:r>
            <w:r w:rsidRPr="00111D1B">
              <w:rPr>
                <w:rFonts w:hint="eastAsia"/>
                <w:szCs w:val="21"/>
              </w:rPr>
              <w:t xml:space="preserve">　</w:t>
            </w:r>
          </w:p>
          <w:p w14:paraId="532C1F25" w14:textId="51B3C658" w:rsidR="00370572" w:rsidRPr="00111D1B" w:rsidRDefault="00C77E3D" w:rsidP="00E00EC8">
            <w:pPr>
              <w:ind w:firstLineChars="2400" w:firstLine="5040"/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　」</w:t>
            </w:r>
          </w:p>
        </w:tc>
      </w:tr>
      <w:tr w:rsidR="00864908" w:rsidRPr="00111D1B" w14:paraId="0C8FDE5E" w14:textId="77777777" w:rsidTr="00864908">
        <w:trPr>
          <w:trHeight w:val="405"/>
        </w:trPr>
        <w:tc>
          <w:tcPr>
            <w:tcW w:w="426" w:type="dxa"/>
            <w:vMerge/>
          </w:tcPr>
          <w:p w14:paraId="27F0393E" w14:textId="77777777" w:rsidR="00864908" w:rsidRPr="00111D1B" w:rsidRDefault="00864908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45D0C030" w14:textId="77777777" w:rsidR="00864908" w:rsidRPr="00111D1B" w:rsidRDefault="00864908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7469C1E8" w14:textId="1CB3963E" w:rsidR="00864908" w:rsidRPr="00111D1B" w:rsidRDefault="00864908" w:rsidP="008649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論文種別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1840E4A2" w14:textId="64780F52" w:rsidR="00864908" w:rsidRPr="00111D1B" w:rsidRDefault="00864908" w:rsidP="00864908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</w:t>
            </w:r>
            <w:r w:rsidR="004416CE">
              <w:rPr>
                <w:rFonts w:hint="eastAsia"/>
                <w:szCs w:val="21"/>
              </w:rPr>
              <w:t>学術研究論文</w:t>
            </w:r>
            <w:r>
              <w:rPr>
                <w:rFonts w:hint="eastAsia"/>
                <w:szCs w:val="21"/>
              </w:rPr>
              <w:t xml:space="preserve">　</w:t>
            </w:r>
            <w:r w:rsidRPr="00111D1B">
              <w:rPr>
                <w:rFonts w:hint="eastAsia"/>
                <w:szCs w:val="21"/>
              </w:rPr>
              <w:t>□</w:t>
            </w:r>
            <w:r w:rsidR="00E21B50">
              <w:rPr>
                <w:rFonts w:hint="eastAsia"/>
                <w:szCs w:val="21"/>
              </w:rPr>
              <w:t>実務</w:t>
            </w:r>
            <w:r w:rsidR="00202AF2">
              <w:rPr>
                <w:rFonts w:hint="eastAsia"/>
                <w:szCs w:val="21"/>
              </w:rPr>
              <w:t>課題</w:t>
            </w:r>
            <w:r w:rsidR="00E21B50">
              <w:rPr>
                <w:rFonts w:hint="eastAsia"/>
                <w:szCs w:val="21"/>
              </w:rPr>
              <w:t>論文</w:t>
            </w:r>
            <w:r>
              <w:rPr>
                <w:rFonts w:hint="eastAsia"/>
                <w:szCs w:val="21"/>
              </w:rPr>
              <w:t xml:space="preserve">　</w:t>
            </w:r>
            <w:r w:rsidRPr="00111D1B">
              <w:rPr>
                <w:rFonts w:hint="eastAsia"/>
                <w:szCs w:val="21"/>
              </w:rPr>
              <w:t>□</w:t>
            </w:r>
            <w:r w:rsidR="006B472F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11D1B" w:rsidRPr="00111D1B" w14:paraId="47CE99C6" w14:textId="77777777" w:rsidTr="00166035">
        <w:trPr>
          <w:trHeight w:val="1440"/>
        </w:trPr>
        <w:tc>
          <w:tcPr>
            <w:tcW w:w="426" w:type="dxa"/>
            <w:vMerge/>
          </w:tcPr>
          <w:p w14:paraId="2F202EC0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00AE4196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3816D60F" w14:textId="77777777" w:rsidR="00C77E3D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発表</w:t>
            </w:r>
            <w:r w:rsidR="00C77E3D" w:rsidRPr="00111D1B">
              <w:rPr>
                <w:rFonts w:hint="eastAsia"/>
                <w:szCs w:val="21"/>
              </w:rPr>
              <w:t>状況</w:t>
            </w: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5F1ECAA0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□未発表論文</w:t>
            </w:r>
          </w:p>
          <w:p w14:paraId="3B5044E0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□審査中論文（学会名：　　　　　　　　</w:t>
            </w:r>
            <w:r w:rsidR="00E62F06" w:rsidRPr="00111D1B">
              <w:rPr>
                <w:rFonts w:hint="eastAsia"/>
                <w:szCs w:val="21"/>
              </w:rPr>
              <w:t xml:space="preserve">　</w:t>
            </w:r>
            <w:r w:rsidR="00166035">
              <w:rPr>
                <w:rFonts w:hint="eastAsia"/>
                <w:szCs w:val="21"/>
              </w:rPr>
              <w:t xml:space="preserve">　　　</w:t>
            </w:r>
            <w:r w:rsidRPr="00111D1B">
              <w:rPr>
                <w:rFonts w:hint="eastAsia"/>
                <w:szCs w:val="21"/>
              </w:rPr>
              <w:t xml:space="preserve">　　）　</w:t>
            </w:r>
          </w:p>
          <w:p w14:paraId="116F1CAB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□既発表論文（学会名：　　　　　　　　</w:t>
            </w:r>
            <w:r w:rsidR="00E62F06" w:rsidRPr="00111D1B">
              <w:rPr>
                <w:rFonts w:hint="eastAsia"/>
                <w:szCs w:val="21"/>
              </w:rPr>
              <w:t xml:space="preserve">　</w:t>
            </w:r>
            <w:r w:rsidR="00166035">
              <w:rPr>
                <w:rFonts w:hint="eastAsia"/>
                <w:szCs w:val="21"/>
              </w:rPr>
              <w:t xml:space="preserve">　　　</w:t>
            </w:r>
            <w:r w:rsidRPr="00111D1B">
              <w:rPr>
                <w:rFonts w:hint="eastAsia"/>
                <w:szCs w:val="21"/>
              </w:rPr>
              <w:t xml:space="preserve">　　）</w:t>
            </w:r>
          </w:p>
          <w:p w14:paraId="6EAB970C" w14:textId="77777777" w:rsidR="00E62F06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　　　　　　（発表年月日：　　　　　　　</w:t>
            </w:r>
            <w:r w:rsidR="00166035">
              <w:rPr>
                <w:rFonts w:hint="eastAsia"/>
                <w:szCs w:val="21"/>
              </w:rPr>
              <w:t xml:space="preserve">　　　</w:t>
            </w:r>
            <w:r w:rsidRPr="00111D1B">
              <w:rPr>
                <w:rFonts w:hint="eastAsia"/>
                <w:szCs w:val="21"/>
              </w:rPr>
              <w:t xml:space="preserve">　　）</w:t>
            </w:r>
          </w:p>
        </w:tc>
      </w:tr>
      <w:tr w:rsidR="00111D1B" w:rsidRPr="00111D1B" w14:paraId="0BBB95E8" w14:textId="77777777" w:rsidTr="00166035">
        <w:trPr>
          <w:trHeight w:val="349"/>
        </w:trPr>
        <w:tc>
          <w:tcPr>
            <w:tcW w:w="426" w:type="dxa"/>
            <w:vMerge/>
          </w:tcPr>
          <w:p w14:paraId="5BEE28DB" w14:textId="77777777" w:rsidR="00E62F06" w:rsidRPr="00111D1B" w:rsidRDefault="00E62F06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5AA230EC" w14:textId="77777777" w:rsidR="00E62F06" w:rsidRPr="00111D1B" w:rsidRDefault="00E62F06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C5FF" w14:textId="77777777" w:rsidR="00E62F06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言語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78F91" w14:textId="77777777" w:rsidR="00E62F06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□日本語　　□英語　　□その他（　　　　</w:t>
            </w:r>
            <w:r w:rsidR="00166035">
              <w:rPr>
                <w:rFonts w:hint="eastAsia"/>
                <w:szCs w:val="21"/>
              </w:rPr>
              <w:t xml:space="preserve">　　　</w:t>
            </w:r>
            <w:r w:rsidRPr="00111D1B">
              <w:rPr>
                <w:rFonts w:hint="eastAsia"/>
                <w:szCs w:val="21"/>
              </w:rPr>
              <w:t xml:space="preserve">　　）</w:t>
            </w:r>
          </w:p>
        </w:tc>
      </w:tr>
      <w:tr w:rsidR="00111D1B" w:rsidRPr="00111D1B" w14:paraId="166581AA" w14:textId="77777777" w:rsidTr="00166035">
        <w:trPr>
          <w:trHeight w:val="292"/>
        </w:trPr>
        <w:tc>
          <w:tcPr>
            <w:tcW w:w="426" w:type="dxa"/>
            <w:vMerge/>
          </w:tcPr>
          <w:p w14:paraId="36728BCC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6369D285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6DBE281B" w14:textId="77777777" w:rsidR="00C77E3D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記録メディア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33159450" w14:textId="77777777" w:rsidR="00C77E3D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□印刷物　　サイズ（　　）　ページ数（　　　）</w:t>
            </w:r>
          </w:p>
          <w:p w14:paraId="5DE78851" w14:textId="77777777" w:rsidR="00C77E3D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□文書ファイル（ファイル名：　　　　　　　</w:t>
            </w:r>
            <w:r w:rsidR="00166035">
              <w:rPr>
                <w:rFonts w:hint="eastAsia"/>
                <w:szCs w:val="21"/>
              </w:rPr>
              <w:t xml:space="preserve">　　　</w:t>
            </w:r>
            <w:r w:rsidRPr="00111D1B">
              <w:rPr>
                <w:rFonts w:hint="eastAsia"/>
                <w:szCs w:val="21"/>
              </w:rPr>
              <w:t xml:space="preserve">　）</w:t>
            </w:r>
          </w:p>
        </w:tc>
      </w:tr>
      <w:tr w:rsidR="00111D1B" w:rsidRPr="00111D1B" w14:paraId="5738925E" w14:textId="77777777" w:rsidTr="00166035">
        <w:trPr>
          <w:trHeight w:val="347"/>
        </w:trPr>
        <w:tc>
          <w:tcPr>
            <w:tcW w:w="426" w:type="dxa"/>
            <w:vMerge w:val="restart"/>
          </w:tcPr>
          <w:p w14:paraId="4F2C225C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２</w:t>
            </w:r>
          </w:p>
        </w:tc>
        <w:tc>
          <w:tcPr>
            <w:tcW w:w="1401" w:type="dxa"/>
            <w:vMerge w:val="restart"/>
          </w:tcPr>
          <w:p w14:paraId="6B2F07D3" w14:textId="77777777" w:rsidR="00C77E3D" w:rsidRPr="00111D1B" w:rsidRDefault="009A0510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主</w:t>
            </w:r>
            <w:r w:rsidR="00C77E3D" w:rsidRPr="00111D1B">
              <w:rPr>
                <w:rFonts w:hint="eastAsia"/>
                <w:szCs w:val="21"/>
              </w:rPr>
              <w:t>筆者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064C12C8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氏名</w:t>
            </w: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2F793024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</w:tr>
      <w:tr w:rsidR="00B41663" w:rsidRPr="00111D1B" w14:paraId="0BD2E536" w14:textId="77777777" w:rsidTr="00166035">
        <w:trPr>
          <w:trHeight w:val="335"/>
        </w:trPr>
        <w:tc>
          <w:tcPr>
            <w:tcW w:w="426" w:type="dxa"/>
            <w:vMerge/>
          </w:tcPr>
          <w:p w14:paraId="30541051" w14:textId="77777777" w:rsidR="00B41663" w:rsidRPr="00111D1B" w:rsidRDefault="00B41663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2402CA0B" w14:textId="77777777" w:rsidR="00B41663" w:rsidRPr="00111D1B" w:rsidRDefault="00B41663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E0F0" w14:textId="77777777" w:rsidR="00B41663" w:rsidRPr="00111D1B" w:rsidRDefault="00B41663" w:rsidP="00B416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B21F8" w14:textId="77777777" w:rsidR="00B41663" w:rsidRPr="00111D1B" w:rsidRDefault="00B41663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　（　　歳</w:t>
            </w:r>
            <w:r w:rsidR="00166035">
              <w:rPr>
                <w:rFonts w:hint="eastAsia"/>
                <w:szCs w:val="21"/>
              </w:rPr>
              <w:t>）</w:t>
            </w:r>
          </w:p>
        </w:tc>
      </w:tr>
      <w:tr w:rsidR="00B41663" w:rsidRPr="00111D1B" w14:paraId="7208A2E1" w14:textId="77777777" w:rsidTr="00166035">
        <w:trPr>
          <w:trHeight w:val="335"/>
        </w:trPr>
        <w:tc>
          <w:tcPr>
            <w:tcW w:w="426" w:type="dxa"/>
            <w:vMerge/>
          </w:tcPr>
          <w:p w14:paraId="34B01259" w14:textId="77777777" w:rsidR="00B41663" w:rsidRPr="00111D1B" w:rsidRDefault="00B41663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61BCAFFB" w14:textId="77777777" w:rsidR="00B41663" w:rsidRPr="00111D1B" w:rsidRDefault="00B41663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D3F" w14:textId="77777777" w:rsidR="00B41663" w:rsidRPr="00111D1B" w:rsidRDefault="00B41663" w:rsidP="00B416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EA9CC" w14:textId="77777777" w:rsidR="00B41663" w:rsidRDefault="00B41663" w:rsidP="00B41663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学生　</w:t>
            </w:r>
            <w:r w:rsidR="003F3940" w:rsidRPr="00111D1B">
              <w:rPr>
                <w:rFonts w:hint="eastAsia"/>
                <w:szCs w:val="21"/>
              </w:rPr>
              <w:t>□</w:t>
            </w:r>
            <w:r w:rsidR="003F3940">
              <w:rPr>
                <w:rFonts w:hint="eastAsia"/>
                <w:szCs w:val="21"/>
              </w:rPr>
              <w:t xml:space="preserve">社会人学生　</w:t>
            </w:r>
            <w:r w:rsidRPr="00111D1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研究者　</w:t>
            </w:r>
            <w:r w:rsidRPr="00111D1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実務家　</w:t>
            </w:r>
            <w:r w:rsidRPr="00111D1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その他</w:t>
            </w:r>
          </w:p>
          <w:p w14:paraId="15E0F44B" w14:textId="3716507C" w:rsidR="00060F19" w:rsidRPr="00111D1B" w:rsidRDefault="00060F19" w:rsidP="00B416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（研究者及び実務家は執筆時点の年齢が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歳未満が条件）</w:t>
            </w:r>
          </w:p>
        </w:tc>
      </w:tr>
      <w:tr w:rsidR="00111D1B" w:rsidRPr="00111D1B" w14:paraId="420F35DF" w14:textId="77777777" w:rsidTr="00166035">
        <w:trPr>
          <w:trHeight w:val="335"/>
        </w:trPr>
        <w:tc>
          <w:tcPr>
            <w:tcW w:w="426" w:type="dxa"/>
            <w:vMerge/>
          </w:tcPr>
          <w:p w14:paraId="505D9670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3161148A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167" w14:textId="77777777" w:rsidR="00C77E3D" w:rsidRPr="00111D1B" w:rsidRDefault="00C77E3D" w:rsidP="00B41663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所属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1935D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</w:tr>
      <w:tr w:rsidR="00111D1B" w:rsidRPr="00111D1B" w14:paraId="25DD8466" w14:textId="77777777" w:rsidTr="00166035">
        <w:trPr>
          <w:trHeight w:val="379"/>
        </w:trPr>
        <w:tc>
          <w:tcPr>
            <w:tcW w:w="426" w:type="dxa"/>
            <w:vMerge/>
          </w:tcPr>
          <w:p w14:paraId="5C9272BE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7948CED8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79341CEA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連絡先</w:t>
            </w:r>
            <w:r w:rsidRPr="00111D1B">
              <w:rPr>
                <w:rFonts w:hint="eastAsia"/>
                <w:szCs w:val="21"/>
              </w:rPr>
              <w:t>e-mail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5F46454D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</w:tr>
      <w:tr w:rsidR="00111D1B" w:rsidRPr="00111D1B" w14:paraId="30AB7130" w14:textId="77777777" w:rsidTr="00166035">
        <w:tc>
          <w:tcPr>
            <w:tcW w:w="426" w:type="dxa"/>
          </w:tcPr>
          <w:p w14:paraId="3E2D0656" w14:textId="77777777" w:rsidR="00EB7D1D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３</w:t>
            </w:r>
          </w:p>
        </w:tc>
        <w:tc>
          <w:tcPr>
            <w:tcW w:w="1401" w:type="dxa"/>
          </w:tcPr>
          <w:p w14:paraId="6058DD71" w14:textId="77777777" w:rsidR="00EB7D1D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共同執筆者　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14:paraId="4C342DD6" w14:textId="77777777" w:rsidR="00EB7D1D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氏名（所属</w:t>
            </w:r>
            <w:r w:rsidR="00C77E3D" w:rsidRPr="00111D1B">
              <w:rPr>
                <w:rFonts w:hint="eastAsia"/>
                <w:szCs w:val="21"/>
              </w:rPr>
              <w:t>等</w:t>
            </w:r>
            <w:r w:rsidRPr="00111D1B">
              <w:rPr>
                <w:rFonts w:hint="eastAsia"/>
                <w:szCs w:val="21"/>
              </w:rPr>
              <w:t>）</w:t>
            </w:r>
          </w:p>
        </w:tc>
        <w:tc>
          <w:tcPr>
            <w:tcW w:w="5806" w:type="dxa"/>
            <w:tcBorders>
              <w:left w:val="single" w:sz="4" w:space="0" w:color="auto"/>
            </w:tcBorders>
          </w:tcPr>
          <w:p w14:paraId="08CF5944" w14:textId="77777777" w:rsidR="00EB7D1D" w:rsidRPr="00111D1B" w:rsidRDefault="00EB7D1D" w:rsidP="001667EA">
            <w:pPr>
              <w:jc w:val="left"/>
              <w:rPr>
                <w:szCs w:val="21"/>
              </w:rPr>
            </w:pPr>
          </w:p>
          <w:p w14:paraId="15A0361C" w14:textId="77777777" w:rsidR="00DA70DA" w:rsidRPr="00111D1B" w:rsidRDefault="00DA70DA" w:rsidP="001667EA">
            <w:pPr>
              <w:jc w:val="left"/>
              <w:rPr>
                <w:szCs w:val="21"/>
              </w:rPr>
            </w:pPr>
          </w:p>
          <w:p w14:paraId="3E4890B0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  <w:p w14:paraId="00E3727A" w14:textId="77777777" w:rsidR="00021139" w:rsidRPr="00111D1B" w:rsidRDefault="00021139" w:rsidP="001667EA">
            <w:pPr>
              <w:jc w:val="left"/>
              <w:rPr>
                <w:szCs w:val="21"/>
              </w:rPr>
            </w:pPr>
          </w:p>
        </w:tc>
      </w:tr>
      <w:tr w:rsidR="00111D1B" w:rsidRPr="00111D1B" w14:paraId="359008B7" w14:textId="77777777" w:rsidTr="00166035">
        <w:trPr>
          <w:trHeight w:val="358"/>
        </w:trPr>
        <w:tc>
          <w:tcPr>
            <w:tcW w:w="426" w:type="dxa"/>
            <w:vMerge w:val="restart"/>
          </w:tcPr>
          <w:p w14:paraId="3C220120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４</w:t>
            </w:r>
          </w:p>
        </w:tc>
        <w:tc>
          <w:tcPr>
            <w:tcW w:w="1401" w:type="dxa"/>
            <w:vMerge w:val="restart"/>
          </w:tcPr>
          <w:p w14:paraId="7F9200ED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応募者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1F3A7398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□自薦</w:t>
            </w: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20714C7D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応募者は</w:t>
            </w:r>
            <w:r w:rsidR="009A0510" w:rsidRPr="00111D1B">
              <w:rPr>
                <w:rFonts w:hint="eastAsia"/>
                <w:szCs w:val="21"/>
              </w:rPr>
              <w:t>主</w:t>
            </w:r>
            <w:r w:rsidRPr="00111D1B">
              <w:rPr>
                <w:rFonts w:hint="eastAsia"/>
                <w:szCs w:val="21"/>
              </w:rPr>
              <w:t>筆者本人</w:t>
            </w:r>
          </w:p>
        </w:tc>
      </w:tr>
      <w:tr w:rsidR="00111D1B" w:rsidRPr="00111D1B" w14:paraId="0A51C3F0" w14:textId="77777777" w:rsidTr="00166035">
        <w:trPr>
          <w:trHeight w:val="725"/>
        </w:trPr>
        <w:tc>
          <w:tcPr>
            <w:tcW w:w="426" w:type="dxa"/>
            <w:vMerge/>
          </w:tcPr>
          <w:p w14:paraId="71AB1BE2" w14:textId="77777777" w:rsidR="00DA70DA" w:rsidRPr="00111D1B" w:rsidRDefault="00DA70DA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4C59B146" w14:textId="77777777" w:rsidR="00DA70DA" w:rsidRPr="00111D1B" w:rsidRDefault="00DA70DA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27F2B428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□他薦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24F62153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氏名</w:t>
            </w:r>
            <w:r w:rsidR="00021139" w:rsidRPr="00111D1B">
              <w:rPr>
                <w:rFonts w:hint="eastAsia"/>
                <w:szCs w:val="21"/>
              </w:rPr>
              <w:t xml:space="preserve">　</w:t>
            </w:r>
            <w:r w:rsidRPr="00111D1B">
              <w:rPr>
                <w:rFonts w:hint="eastAsia"/>
                <w:szCs w:val="21"/>
              </w:rPr>
              <w:t>：</w:t>
            </w:r>
          </w:p>
          <w:p w14:paraId="116928E0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連絡先：</w:t>
            </w:r>
          </w:p>
        </w:tc>
      </w:tr>
      <w:tr w:rsidR="00111D1B" w:rsidRPr="00111D1B" w14:paraId="197C374E" w14:textId="77777777" w:rsidTr="00166035">
        <w:tc>
          <w:tcPr>
            <w:tcW w:w="426" w:type="dxa"/>
            <w:vMerge/>
          </w:tcPr>
          <w:p w14:paraId="7DD68841" w14:textId="77777777" w:rsidR="00DA70DA" w:rsidRPr="00111D1B" w:rsidRDefault="00DA70DA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2A361D0D" w14:textId="77777777" w:rsidR="00DA70DA" w:rsidRPr="00111D1B" w:rsidRDefault="00DA70DA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14:paraId="790543E0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結果連絡策</w:t>
            </w:r>
          </w:p>
        </w:tc>
        <w:tc>
          <w:tcPr>
            <w:tcW w:w="5806" w:type="dxa"/>
            <w:tcBorders>
              <w:left w:val="single" w:sz="4" w:space="0" w:color="auto"/>
            </w:tcBorders>
          </w:tcPr>
          <w:p w14:paraId="5A09E581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e-mail </w:t>
            </w:r>
            <w:r w:rsidR="00021139" w:rsidRPr="00111D1B">
              <w:rPr>
                <w:rFonts w:hint="eastAsia"/>
                <w:szCs w:val="21"/>
              </w:rPr>
              <w:t xml:space="preserve">　</w:t>
            </w:r>
            <w:r w:rsidRPr="00111D1B">
              <w:rPr>
                <w:rFonts w:hint="eastAsia"/>
                <w:szCs w:val="21"/>
              </w:rPr>
              <w:t xml:space="preserve">: </w:t>
            </w:r>
          </w:p>
          <w:p w14:paraId="48B66CE4" w14:textId="77777777" w:rsidR="00021139" w:rsidRPr="00111D1B" w:rsidRDefault="00021139" w:rsidP="00021139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電話番号</w:t>
            </w:r>
            <w:r w:rsidRPr="00111D1B">
              <w:rPr>
                <w:rFonts w:hint="eastAsia"/>
                <w:szCs w:val="21"/>
              </w:rPr>
              <w:t xml:space="preserve"> :</w:t>
            </w:r>
          </w:p>
        </w:tc>
      </w:tr>
      <w:tr w:rsidR="00111D1B" w:rsidRPr="00111D1B" w14:paraId="2320BE2E" w14:textId="77777777" w:rsidTr="00166035">
        <w:trPr>
          <w:trHeight w:val="627"/>
        </w:trPr>
        <w:tc>
          <w:tcPr>
            <w:tcW w:w="426" w:type="dxa"/>
            <w:tcBorders>
              <w:bottom w:val="single" w:sz="4" w:space="0" w:color="auto"/>
            </w:tcBorders>
          </w:tcPr>
          <w:p w14:paraId="4D6261F5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５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5254DDCD" w14:textId="77777777" w:rsidR="00DA70DA" w:rsidRPr="00111D1B" w:rsidRDefault="00166035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キーワード</w:t>
            </w:r>
          </w:p>
        </w:tc>
        <w:tc>
          <w:tcPr>
            <w:tcW w:w="7387" w:type="dxa"/>
            <w:gridSpan w:val="2"/>
            <w:tcBorders>
              <w:bottom w:val="single" w:sz="4" w:space="0" w:color="auto"/>
            </w:tcBorders>
          </w:tcPr>
          <w:p w14:paraId="1CCDED99" w14:textId="77777777" w:rsidR="00166035" w:rsidRPr="00111D1B" w:rsidRDefault="00166035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</w:tc>
      </w:tr>
      <w:tr w:rsidR="00111D1B" w:rsidRPr="00111D1B" w14:paraId="5EC8CEBD" w14:textId="77777777" w:rsidTr="00166035">
        <w:trPr>
          <w:trHeight w:val="1814"/>
        </w:trPr>
        <w:tc>
          <w:tcPr>
            <w:tcW w:w="426" w:type="dxa"/>
            <w:tcBorders>
              <w:top w:val="single" w:sz="4" w:space="0" w:color="auto"/>
            </w:tcBorders>
          </w:tcPr>
          <w:p w14:paraId="3A2CBC02" w14:textId="77777777" w:rsidR="00F322CB" w:rsidRPr="00111D1B" w:rsidRDefault="00F322CB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６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613575A3" w14:textId="77777777" w:rsidR="00F322CB" w:rsidRPr="00111D1B" w:rsidRDefault="00F322CB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アピール</w:t>
            </w:r>
          </w:p>
          <w:p w14:paraId="5AEED10B" w14:textId="77777777" w:rsidR="00F322CB" w:rsidRPr="00111D1B" w:rsidRDefault="00F322CB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ポイント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</w:tcBorders>
          </w:tcPr>
          <w:p w14:paraId="16D6833E" w14:textId="77777777" w:rsidR="00F322CB" w:rsidRPr="00111D1B" w:rsidRDefault="00F322CB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  <w:p w14:paraId="3E7598BF" w14:textId="77777777" w:rsidR="00F322CB" w:rsidRPr="00111D1B" w:rsidRDefault="00F322CB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  <w:p w14:paraId="4071AC35" w14:textId="77777777" w:rsidR="00F322CB" w:rsidRPr="00111D1B" w:rsidRDefault="00F322CB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  <w:p w14:paraId="63E83868" w14:textId="77777777" w:rsidR="00F322CB" w:rsidRPr="00111D1B" w:rsidRDefault="00F322CB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</w:tc>
      </w:tr>
      <w:tr w:rsidR="00111D1B" w:rsidRPr="00111D1B" w14:paraId="6BA02CA2" w14:textId="77777777" w:rsidTr="00166035">
        <w:trPr>
          <w:trHeight w:val="357"/>
        </w:trPr>
        <w:tc>
          <w:tcPr>
            <w:tcW w:w="426" w:type="dxa"/>
            <w:vMerge w:val="restart"/>
          </w:tcPr>
          <w:p w14:paraId="58B00425" w14:textId="77777777" w:rsidR="00AA581A" w:rsidRPr="00111D1B" w:rsidRDefault="00F322CB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７</w:t>
            </w:r>
          </w:p>
        </w:tc>
        <w:tc>
          <w:tcPr>
            <w:tcW w:w="1401" w:type="dxa"/>
            <w:vMerge w:val="restart"/>
          </w:tcPr>
          <w:p w14:paraId="739BF753" w14:textId="77777777" w:rsidR="00AA581A" w:rsidRPr="00111D1B" w:rsidRDefault="00AA581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応募要項の確認</w:t>
            </w:r>
          </w:p>
        </w:tc>
        <w:tc>
          <w:tcPr>
            <w:tcW w:w="7387" w:type="dxa"/>
            <w:gridSpan w:val="2"/>
            <w:tcBorders>
              <w:bottom w:val="single" w:sz="4" w:space="0" w:color="auto"/>
            </w:tcBorders>
          </w:tcPr>
          <w:p w14:paraId="416C1CF8" w14:textId="77777777" w:rsidR="00AA581A" w:rsidRPr="00111D1B" w:rsidRDefault="00AA581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応募要項を確認しましたか・・・□</w:t>
            </w:r>
            <w:r w:rsidRPr="00111D1B">
              <w:rPr>
                <w:rFonts w:hint="eastAsia"/>
                <w:szCs w:val="21"/>
              </w:rPr>
              <w:t>Yes</w:t>
            </w:r>
            <w:r w:rsidRPr="00111D1B">
              <w:rPr>
                <w:rFonts w:hint="eastAsia"/>
                <w:szCs w:val="21"/>
              </w:rPr>
              <w:t xml:space="preserve">　□</w:t>
            </w:r>
            <w:r w:rsidRPr="00111D1B">
              <w:rPr>
                <w:rFonts w:hint="eastAsia"/>
                <w:szCs w:val="21"/>
              </w:rPr>
              <w:t>No</w:t>
            </w:r>
          </w:p>
        </w:tc>
      </w:tr>
      <w:tr w:rsidR="00AA581A" w:rsidRPr="00111D1B" w14:paraId="1991DEBC" w14:textId="77777777" w:rsidTr="00166035">
        <w:trPr>
          <w:trHeight w:val="761"/>
        </w:trPr>
        <w:tc>
          <w:tcPr>
            <w:tcW w:w="426" w:type="dxa"/>
            <w:vMerge/>
          </w:tcPr>
          <w:p w14:paraId="7ADD3B2F" w14:textId="77777777" w:rsidR="00AA581A" w:rsidRPr="00111D1B" w:rsidRDefault="00AA581A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14346F7D" w14:textId="77777777" w:rsidR="00AA581A" w:rsidRPr="00111D1B" w:rsidRDefault="00AA581A" w:rsidP="001667EA">
            <w:pPr>
              <w:jc w:val="left"/>
              <w:rPr>
                <w:szCs w:val="21"/>
              </w:rPr>
            </w:pPr>
          </w:p>
        </w:tc>
        <w:tc>
          <w:tcPr>
            <w:tcW w:w="7387" w:type="dxa"/>
            <w:gridSpan w:val="2"/>
            <w:tcBorders>
              <w:top w:val="single" w:sz="4" w:space="0" w:color="auto"/>
            </w:tcBorders>
          </w:tcPr>
          <w:p w14:paraId="3AA5DA2A" w14:textId="77777777" w:rsidR="00AA581A" w:rsidRPr="00111D1B" w:rsidRDefault="00AA581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質問</w:t>
            </w:r>
            <w:r w:rsidR="00166035">
              <w:rPr>
                <w:rFonts w:hint="eastAsia"/>
                <w:szCs w:val="21"/>
              </w:rPr>
              <w:t>、論文取り扱いの要望</w:t>
            </w:r>
            <w:r w:rsidRPr="00111D1B">
              <w:rPr>
                <w:rFonts w:hint="eastAsia"/>
                <w:szCs w:val="21"/>
              </w:rPr>
              <w:t>等</w:t>
            </w:r>
          </w:p>
          <w:p w14:paraId="07AF493D" w14:textId="77777777" w:rsidR="00AA581A" w:rsidRPr="00111D1B" w:rsidRDefault="00AA581A" w:rsidP="001667EA">
            <w:pPr>
              <w:jc w:val="left"/>
              <w:rPr>
                <w:szCs w:val="21"/>
              </w:rPr>
            </w:pPr>
          </w:p>
          <w:p w14:paraId="6A9963AD" w14:textId="77777777" w:rsidR="00F322CB" w:rsidRPr="00111D1B" w:rsidRDefault="00F322CB" w:rsidP="001667EA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</w:tbl>
    <w:p w14:paraId="0C1A8195" w14:textId="77777777" w:rsidR="001E1D98" w:rsidRPr="00910950" w:rsidRDefault="001E1D98" w:rsidP="008775C1">
      <w:pPr>
        <w:ind w:right="840"/>
        <w:rPr>
          <w:szCs w:val="21"/>
        </w:rPr>
      </w:pPr>
    </w:p>
    <w:sectPr w:rsidR="001E1D98" w:rsidRPr="00910950" w:rsidSect="00994C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A7B3B" w14:textId="77777777" w:rsidR="00745B32" w:rsidRDefault="00745B32">
      <w:r>
        <w:separator/>
      </w:r>
    </w:p>
  </w:endnote>
  <w:endnote w:type="continuationSeparator" w:id="0">
    <w:p w14:paraId="0CC8565D" w14:textId="77777777" w:rsidR="00745B32" w:rsidRDefault="0074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8E033" w14:textId="77777777" w:rsidR="007A3988" w:rsidRDefault="007A39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6F354" w14:textId="77777777" w:rsidR="007A3988" w:rsidRDefault="007A398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C0F3B" w14:textId="77777777" w:rsidR="007A3988" w:rsidRDefault="007A39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42EFE" w14:textId="77777777" w:rsidR="00745B32" w:rsidRDefault="00745B32">
      <w:r>
        <w:separator/>
      </w:r>
    </w:p>
  </w:footnote>
  <w:footnote w:type="continuationSeparator" w:id="0">
    <w:p w14:paraId="3328BA1D" w14:textId="77777777" w:rsidR="00745B32" w:rsidRDefault="0074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42B59" w14:textId="77777777" w:rsidR="007A3988" w:rsidRDefault="007A39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A4CE0" w14:textId="77777777" w:rsidR="007A3988" w:rsidRDefault="007A39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328A1" w14:textId="77777777" w:rsidR="007A3988" w:rsidRDefault="007A39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089F"/>
    <w:multiLevelType w:val="hybridMultilevel"/>
    <w:tmpl w:val="C5B42B76"/>
    <w:lvl w:ilvl="0" w:tplc="3DD2F832">
      <w:start w:val="1"/>
      <w:numFmt w:val="decimalFullWidth"/>
      <w:lvlText w:val="%1．"/>
      <w:lvlJc w:val="left"/>
      <w:pPr>
        <w:ind w:left="67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2A1A04"/>
    <w:multiLevelType w:val="hybridMultilevel"/>
    <w:tmpl w:val="55F05622"/>
    <w:lvl w:ilvl="0" w:tplc="3DD2F832">
      <w:start w:val="1"/>
      <w:numFmt w:val="decimalFullWidth"/>
      <w:lvlText w:val="%1．"/>
      <w:lvlJc w:val="left"/>
      <w:pPr>
        <w:ind w:left="67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>
    <w:nsid w:val="46741A1E"/>
    <w:multiLevelType w:val="hybridMultilevel"/>
    <w:tmpl w:val="3AAC443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>
    <w:nsid w:val="508E27DA"/>
    <w:multiLevelType w:val="multilevel"/>
    <w:tmpl w:val="2BA2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D4623"/>
    <w:multiLevelType w:val="hybridMultilevel"/>
    <w:tmpl w:val="C15A1A28"/>
    <w:lvl w:ilvl="0" w:tplc="2840A0A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6C6D6BA1"/>
    <w:multiLevelType w:val="hybridMultilevel"/>
    <w:tmpl w:val="A2261CF8"/>
    <w:lvl w:ilvl="0" w:tplc="04090001">
      <w:start w:val="1"/>
      <w:numFmt w:val="bullet"/>
      <w:lvlText w:val=""/>
      <w:lvlJc w:val="left"/>
      <w:pPr>
        <w:ind w:left="1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abstractNum w:abstractNumId="6">
    <w:nsid w:val="725271B8"/>
    <w:multiLevelType w:val="hybridMultilevel"/>
    <w:tmpl w:val="6CD0086A"/>
    <w:lvl w:ilvl="0" w:tplc="97FC26F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8B5405"/>
    <w:multiLevelType w:val="hybridMultilevel"/>
    <w:tmpl w:val="1024A414"/>
    <w:lvl w:ilvl="0" w:tplc="0409000D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950"/>
    <w:rsid w:val="000026DE"/>
    <w:rsid w:val="00021139"/>
    <w:rsid w:val="000404BD"/>
    <w:rsid w:val="00045A5D"/>
    <w:rsid w:val="00060F19"/>
    <w:rsid w:val="00066165"/>
    <w:rsid w:val="00076575"/>
    <w:rsid w:val="00087276"/>
    <w:rsid w:val="0009498C"/>
    <w:rsid w:val="000A797B"/>
    <w:rsid w:val="000C2DB6"/>
    <w:rsid w:val="000E3576"/>
    <w:rsid w:val="000E71ED"/>
    <w:rsid w:val="000F7E4C"/>
    <w:rsid w:val="00111D1B"/>
    <w:rsid w:val="00114408"/>
    <w:rsid w:val="0012052A"/>
    <w:rsid w:val="00132748"/>
    <w:rsid w:val="00132D56"/>
    <w:rsid w:val="001565A9"/>
    <w:rsid w:val="00166035"/>
    <w:rsid w:val="001667EA"/>
    <w:rsid w:val="001A2ADA"/>
    <w:rsid w:val="001A7F02"/>
    <w:rsid w:val="001C6911"/>
    <w:rsid w:val="001E1D98"/>
    <w:rsid w:val="001E4741"/>
    <w:rsid w:val="001E6148"/>
    <w:rsid w:val="001E70AC"/>
    <w:rsid w:val="001F3BEF"/>
    <w:rsid w:val="002000FA"/>
    <w:rsid w:val="00202AF2"/>
    <w:rsid w:val="002053B8"/>
    <w:rsid w:val="0020796F"/>
    <w:rsid w:val="00220CBD"/>
    <w:rsid w:val="0022411F"/>
    <w:rsid w:val="0023267A"/>
    <w:rsid w:val="0023673E"/>
    <w:rsid w:val="0023746D"/>
    <w:rsid w:val="00243CF9"/>
    <w:rsid w:val="0026642A"/>
    <w:rsid w:val="00287000"/>
    <w:rsid w:val="00297DD8"/>
    <w:rsid w:val="002A2CF5"/>
    <w:rsid w:val="002A66DE"/>
    <w:rsid w:val="002C6124"/>
    <w:rsid w:val="002D36B7"/>
    <w:rsid w:val="002D4D05"/>
    <w:rsid w:val="002E005B"/>
    <w:rsid w:val="002E0EA9"/>
    <w:rsid w:val="003034F7"/>
    <w:rsid w:val="00310B4B"/>
    <w:rsid w:val="00314153"/>
    <w:rsid w:val="00315A23"/>
    <w:rsid w:val="003541F4"/>
    <w:rsid w:val="00362951"/>
    <w:rsid w:val="00370572"/>
    <w:rsid w:val="00370BF1"/>
    <w:rsid w:val="00396708"/>
    <w:rsid w:val="003A2738"/>
    <w:rsid w:val="003D3614"/>
    <w:rsid w:val="003E4759"/>
    <w:rsid w:val="003E6893"/>
    <w:rsid w:val="003F3940"/>
    <w:rsid w:val="00407D0B"/>
    <w:rsid w:val="0041529D"/>
    <w:rsid w:val="004355A6"/>
    <w:rsid w:val="004416CE"/>
    <w:rsid w:val="004442AD"/>
    <w:rsid w:val="00454EF4"/>
    <w:rsid w:val="00474DE3"/>
    <w:rsid w:val="004863BF"/>
    <w:rsid w:val="00492480"/>
    <w:rsid w:val="004A0345"/>
    <w:rsid w:val="004C1708"/>
    <w:rsid w:val="004C30D6"/>
    <w:rsid w:val="004D2D50"/>
    <w:rsid w:val="004D6600"/>
    <w:rsid w:val="004E71D0"/>
    <w:rsid w:val="004F4F41"/>
    <w:rsid w:val="005156B9"/>
    <w:rsid w:val="005200EC"/>
    <w:rsid w:val="0052434A"/>
    <w:rsid w:val="00541813"/>
    <w:rsid w:val="00553194"/>
    <w:rsid w:val="00555A5E"/>
    <w:rsid w:val="005807CD"/>
    <w:rsid w:val="0059051D"/>
    <w:rsid w:val="005C1D05"/>
    <w:rsid w:val="005F13E3"/>
    <w:rsid w:val="00617F54"/>
    <w:rsid w:val="00620302"/>
    <w:rsid w:val="006400E6"/>
    <w:rsid w:val="00660619"/>
    <w:rsid w:val="006667BF"/>
    <w:rsid w:val="006A3FC9"/>
    <w:rsid w:val="006B472F"/>
    <w:rsid w:val="006D30E8"/>
    <w:rsid w:val="006E7B1C"/>
    <w:rsid w:val="006E7DAB"/>
    <w:rsid w:val="006F6450"/>
    <w:rsid w:val="00706EF4"/>
    <w:rsid w:val="00716CD2"/>
    <w:rsid w:val="0072419B"/>
    <w:rsid w:val="00742954"/>
    <w:rsid w:val="00745B32"/>
    <w:rsid w:val="007475C9"/>
    <w:rsid w:val="007564B5"/>
    <w:rsid w:val="00764154"/>
    <w:rsid w:val="00766800"/>
    <w:rsid w:val="00770E41"/>
    <w:rsid w:val="007A3988"/>
    <w:rsid w:val="007B0A0E"/>
    <w:rsid w:val="007C2A61"/>
    <w:rsid w:val="007D3DA5"/>
    <w:rsid w:val="008065C1"/>
    <w:rsid w:val="00807E93"/>
    <w:rsid w:val="00827F3C"/>
    <w:rsid w:val="00832EEC"/>
    <w:rsid w:val="00857E92"/>
    <w:rsid w:val="00864908"/>
    <w:rsid w:val="008775C1"/>
    <w:rsid w:val="00881198"/>
    <w:rsid w:val="008876F2"/>
    <w:rsid w:val="00887E0D"/>
    <w:rsid w:val="0089571C"/>
    <w:rsid w:val="008967AE"/>
    <w:rsid w:val="008C0CFC"/>
    <w:rsid w:val="008C1955"/>
    <w:rsid w:val="008C1FD6"/>
    <w:rsid w:val="008C25B8"/>
    <w:rsid w:val="00906B72"/>
    <w:rsid w:val="00910950"/>
    <w:rsid w:val="009123C0"/>
    <w:rsid w:val="00927A0F"/>
    <w:rsid w:val="00956487"/>
    <w:rsid w:val="00956587"/>
    <w:rsid w:val="009678F5"/>
    <w:rsid w:val="00976428"/>
    <w:rsid w:val="00994CCA"/>
    <w:rsid w:val="009A0510"/>
    <w:rsid w:val="009A3F3D"/>
    <w:rsid w:val="009B3345"/>
    <w:rsid w:val="009E6E1B"/>
    <w:rsid w:val="009F3D7D"/>
    <w:rsid w:val="00A14DCB"/>
    <w:rsid w:val="00A209AF"/>
    <w:rsid w:val="00A22C83"/>
    <w:rsid w:val="00A23407"/>
    <w:rsid w:val="00A30ED3"/>
    <w:rsid w:val="00A32C6E"/>
    <w:rsid w:val="00A55051"/>
    <w:rsid w:val="00A656C4"/>
    <w:rsid w:val="00A84CD9"/>
    <w:rsid w:val="00A91074"/>
    <w:rsid w:val="00A92D1C"/>
    <w:rsid w:val="00AA3A30"/>
    <w:rsid w:val="00AA47AB"/>
    <w:rsid w:val="00AA581A"/>
    <w:rsid w:val="00AB1076"/>
    <w:rsid w:val="00AC1ADD"/>
    <w:rsid w:val="00AD5D1B"/>
    <w:rsid w:val="00AD6DF4"/>
    <w:rsid w:val="00B03A64"/>
    <w:rsid w:val="00B10913"/>
    <w:rsid w:val="00B361FB"/>
    <w:rsid w:val="00B379C0"/>
    <w:rsid w:val="00B41663"/>
    <w:rsid w:val="00B50C16"/>
    <w:rsid w:val="00B52609"/>
    <w:rsid w:val="00B577AA"/>
    <w:rsid w:val="00B621BD"/>
    <w:rsid w:val="00B62DE8"/>
    <w:rsid w:val="00B70D37"/>
    <w:rsid w:val="00B756CB"/>
    <w:rsid w:val="00BA35AE"/>
    <w:rsid w:val="00BB4FE1"/>
    <w:rsid w:val="00BC4105"/>
    <w:rsid w:val="00BD3F0E"/>
    <w:rsid w:val="00BE1502"/>
    <w:rsid w:val="00C13192"/>
    <w:rsid w:val="00C14DB7"/>
    <w:rsid w:val="00C15A46"/>
    <w:rsid w:val="00C17D39"/>
    <w:rsid w:val="00C41F2F"/>
    <w:rsid w:val="00C472A4"/>
    <w:rsid w:val="00C47432"/>
    <w:rsid w:val="00C60955"/>
    <w:rsid w:val="00C61142"/>
    <w:rsid w:val="00C61A12"/>
    <w:rsid w:val="00C70F9B"/>
    <w:rsid w:val="00C77E3D"/>
    <w:rsid w:val="00CA590B"/>
    <w:rsid w:val="00CD4A4E"/>
    <w:rsid w:val="00CF2AC7"/>
    <w:rsid w:val="00CF3B50"/>
    <w:rsid w:val="00D04382"/>
    <w:rsid w:val="00D2733C"/>
    <w:rsid w:val="00D27B15"/>
    <w:rsid w:val="00D459B9"/>
    <w:rsid w:val="00D65944"/>
    <w:rsid w:val="00D71415"/>
    <w:rsid w:val="00D71EFE"/>
    <w:rsid w:val="00D850C1"/>
    <w:rsid w:val="00D94BCB"/>
    <w:rsid w:val="00DA70DA"/>
    <w:rsid w:val="00DC206E"/>
    <w:rsid w:val="00DC6944"/>
    <w:rsid w:val="00DC7376"/>
    <w:rsid w:val="00DD1CC1"/>
    <w:rsid w:val="00E00EC8"/>
    <w:rsid w:val="00E03855"/>
    <w:rsid w:val="00E05DBE"/>
    <w:rsid w:val="00E07C5F"/>
    <w:rsid w:val="00E21B50"/>
    <w:rsid w:val="00E246B9"/>
    <w:rsid w:val="00E26E3F"/>
    <w:rsid w:val="00E43D24"/>
    <w:rsid w:val="00E46D91"/>
    <w:rsid w:val="00E50671"/>
    <w:rsid w:val="00E544DB"/>
    <w:rsid w:val="00E568CF"/>
    <w:rsid w:val="00E62F06"/>
    <w:rsid w:val="00E70936"/>
    <w:rsid w:val="00E718FE"/>
    <w:rsid w:val="00E849FA"/>
    <w:rsid w:val="00EA1057"/>
    <w:rsid w:val="00EB7D1D"/>
    <w:rsid w:val="00EC3AE6"/>
    <w:rsid w:val="00EC4E2D"/>
    <w:rsid w:val="00EC6A53"/>
    <w:rsid w:val="00ED0129"/>
    <w:rsid w:val="00ED58E7"/>
    <w:rsid w:val="00EF3521"/>
    <w:rsid w:val="00EF477C"/>
    <w:rsid w:val="00F243DC"/>
    <w:rsid w:val="00F322CB"/>
    <w:rsid w:val="00F34D14"/>
    <w:rsid w:val="00F61D8C"/>
    <w:rsid w:val="00F664C2"/>
    <w:rsid w:val="00F71A4A"/>
    <w:rsid w:val="00F73149"/>
    <w:rsid w:val="00FD2CB9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76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5067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09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1095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10950"/>
  </w:style>
  <w:style w:type="paragraph" w:styleId="a6">
    <w:name w:val="Date"/>
    <w:basedOn w:val="a"/>
    <w:next w:val="a"/>
    <w:rsid w:val="00A30ED3"/>
  </w:style>
  <w:style w:type="paragraph" w:styleId="a7">
    <w:name w:val="Balloon Text"/>
    <w:basedOn w:val="a"/>
    <w:link w:val="a8"/>
    <w:rsid w:val="008876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876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492480"/>
    <w:pPr>
      <w:jc w:val="right"/>
    </w:pPr>
    <w:rPr>
      <w:szCs w:val="21"/>
    </w:rPr>
  </w:style>
  <w:style w:type="character" w:customStyle="1" w:styleId="aa">
    <w:name w:val="結語 (文字)"/>
    <w:link w:val="a9"/>
    <w:rsid w:val="00492480"/>
    <w:rPr>
      <w:kern w:val="2"/>
      <w:sz w:val="21"/>
      <w:szCs w:val="21"/>
    </w:rPr>
  </w:style>
  <w:style w:type="paragraph" w:styleId="ab">
    <w:name w:val="Plain Text"/>
    <w:basedOn w:val="a"/>
    <w:link w:val="ac"/>
    <w:uiPriority w:val="99"/>
    <w:unhideWhenUsed/>
    <w:rsid w:val="0026642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26642A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Note Heading"/>
    <w:basedOn w:val="a"/>
    <w:next w:val="a"/>
    <w:link w:val="ae"/>
    <w:rsid w:val="009678F5"/>
    <w:pPr>
      <w:jc w:val="center"/>
    </w:pPr>
    <w:rPr>
      <w:rFonts w:ascii="ＭＳ ゴシック" w:hAnsi="ＭＳ ゴシック" w:cs="ＭＳ Ｐゴシック"/>
      <w:kern w:val="0"/>
      <w:szCs w:val="21"/>
    </w:rPr>
  </w:style>
  <w:style w:type="character" w:customStyle="1" w:styleId="ae">
    <w:name w:val="記 (文字)"/>
    <w:link w:val="ad"/>
    <w:rsid w:val="009678F5"/>
    <w:rPr>
      <w:rFonts w:ascii="ＭＳ ゴシック" w:hAnsi="ＭＳ ゴシック" w:cs="ＭＳ Ｐゴシック"/>
      <w:sz w:val="21"/>
      <w:szCs w:val="21"/>
    </w:rPr>
  </w:style>
  <w:style w:type="character" w:styleId="af">
    <w:name w:val="Hyperlink"/>
    <w:rsid w:val="00EB7D1D"/>
    <w:rPr>
      <w:color w:val="0000FF"/>
      <w:u w:val="single"/>
    </w:rPr>
  </w:style>
  <w:style w:type="table" w:styleId="af0">
    <w:name w:val="Table Grid"/>
    <w:basedOn w:val="a1"/>
    <w:rsid w:val="00EB7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Revision"/>
    <w:hidden/>
    <w:uiPriority w:val="99"/>
    <w:semiHidden/>
    <w:rsid w:val="00310B4B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F73149"/>
    <w:pPr>
      <w:ind w:leftChars="400" w:left="840"/>
    </w:pPr>
  </w:style>
  <w:style w:type="character" w:styleId="af3">
    <w:name w:val="FollowedHyperlink"/>
    <w:basedOn w:val="a0"/>
    <w:semiHidden/>
    <w:unhideWhenUsed/>
    <w:rsid w:val="003541F4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rsid w:val="00E50671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4">
    <w:name w:val="annotation reference"/>
    <w:basedOn w:val="a0"/>
    <w:semiHidden/>
    <w:unhideWhenUsed/>
    <w:rsid w:val="00E718FE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718FE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718FE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E718FE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718FE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5067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09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1095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10950"/>
  </w:style>
  <w:style w:type="paragraph" w:styleId="a6">
    <w:name w:val="Date"/>
    <w:basedOn w:val="a"/>
    <w:next w:val="a"/>
    <w:rsid w:val="00A30ED3"/>
  </w:style>
  <w:style w:type="paragraph" w:styleId="a7">
    <w:name w:val="Balloon Text"/>
    <w:basedOn w:val="a"/>
    <w:link w:val="a8"/>
    <w:rsid w:val="008876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876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492480"/>
    <w:pPr>
      <w:jc w:val="right"/>
    </w:pPr>
    <w:rPr>
      <w:szCs w:val="21"/>
    </w:rPr>
  </w:style>
  <w:style w:type="character" w:customStyle="1" w:styleId="aa">
    <w:name w:val="結語 (文字)"/>
    <w:link w:val="a9"/>
    <w:rsid w:val="00492480"/>
    <w:rPr>
      <w:kern w:val="2"/>
      <w:sz w:val="21"/>
      <w:szCs w:val="21"/>
    </w:rPr>
  </w:style>
  <w:style w:type="paragraph" w:styleId="ab">
    <w:name w:val="Plain Text"/>
    <w:basedOn w:val="a"/>
    <w:link w:val="ac"/>
    <w:uiPriority w:val="99"/>
    <w:unhideWhenUsed/>
    <w:rsid w:val="0026642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26642A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Note Heading"/>
    <w:basedOn w:val="a"/>
    <w:next w:val="a"/>
    <w:link w:val="ae"/>
    <w:rsid w:val="009678F5"/>
    <w:pPr>
      <w:jc w:val="center"/>
    </w:pPr>
    <w:rPr>
      <w:rFonts w:ascii="ＭＳ ゴシック" w:hAnsi="ＭＳ ゴシック" w:cs="ＭＳ Ｐゴシック"/>
      <w:kern w:val="0"/>
      <w:szCs w:val="21"/>
    </w:rPr>
  </w:style>
  <w:style w:type="character" w:customStyle="1" w:styleId="ae">
    <w:name w:val="記 (文字)"/>
    <w:link w:val="ad"/>
    <w:rsid w:val="009678F5"/>
    <w:rPr>
      <w:rFonts w:ascii="ＭＳ ゴシック" w:hAnsi="ＭＳ ゴシック" w:cs="ＭＳ Ｐゴシック"/>
      <w:sz w:val="21"/>
      <w:szCs w:val="21"/>
    </w:rPr>
  </w:style>
  <w:style w:type="character" w:styleId="af">
    <w:name w:val="Hyperlink"/>
    <w:rsid w:val="00EB7D1D"/>
    <w:rPr>
      <w:color w:val="0000FF"/>
      <w:u w:val="single"/>
    </w:rPr>
  </w:style>
  <w:style w:type="table" w:styleId="af0">
    <w:name w:val="Table Grid"/>
    <w:basedOn w:val="a1"/>
    <w:rsid w:val="00EB7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Revision"/>
    <w:hidden/>
    <w:uiPriority w:val="99"/>
    <w:semiHidden/>
    <w:rsid w:val="00310B4B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F73149"/>
    <w:pPr>
      <w:ind w:leftChars="400" w:left="840"/>
    </w:pPr>
  </w:style>
  <w:style w:type="character" w:styleId="af3">
    <w:name w:val="FollowedHyperlink"/>
    <w:basedOn w:val="a0"/>
    <w:semiHidden/>
    <w:unhideWhenUsed/>
    <w:rsid w:val="003541F4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rsid w:val="00E50671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4">
    <w:name w:val="annotation reference"/>
    <w:basedOn w:val="a0"/>
    <w:semiHidden/>
    <w:unhideWhenUsed/>
    <w:rsid w:val="00E718FE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718FE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718FE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E718FE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718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2E3E-6272-4717-88DC-2107F541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87D12CC6.dotm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mailto:office@jssm.net</vt:lpwstr>
      </vt:variant>
      <vt:variant>
        <vt:lpwstr/>
      </vt:variant>
      <vt:variant>
        <vt:i4>5636180</vt:i4>
      </vt:variant>
      <vt:variant>
        <vt:i4>0</vt:i4>
      </vt:variant>
      <vt:variant>
        <vt:i4>0</vt:i4>
      </vt:variant>
      <vt:variant>
        <vt:i4>5</vt:i4>
      </vt:variant>
      <vt:variant>
        <vt:lpwstr>http://www.jssm.net/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2018-11-20T09:21:00Z</dcterms:created>
  <dcterms:modified xsi:type="dcterms:W3CDTF">2018-11-20T09:21:00Z</dcterms:modified>
</cp:coreProperties>
</file>